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54D02" w14:textId="179549B1" w:rsidR="00FF1E5A" w:rsidRDefault="00FF1E5A" w:rsidP="00702C56">
      <w:pPr>
        <w:rPr>
          <w:b/>
        </w:rPr>
      </w:pPr>
      <w:r>
        <w:rPr>
          <w:b/>
        </w:rPr>
        <w:t xml:space="preserve">Onkostenoverzicht </w:t>
      </w:r>
      <w:r w:rsidR="009D7A52">
        <w:rPr>
          <w:b/>
        </w:rPr>
        <w:t>202</w:t>
      </w:r>
      <w:r w:rsidR="00C62249">
        <w:rPr>
          <w:b/>
        </w:rPr>
        <w:t>5</w:t>
      </w:r>
    </w:p>
    <w:p w14:paraId="733817EC" w14:textId="77777777" w:rsidR="00D278FD" w:rsidRDefault="00D278FD" w:rsidP="00702C56">
      <w:pPr>
        <w:rPr>
          <w:b/>
        </w:rPr>
      </w:pPr>
    </w:p>
    <w:p w14:paraId="49FA9C8A" w14:textId="77777777" w:rsidR="00D278FD" w:rsidRPr="00FF1E5A" w:rsidRDefault="00D278FD" w:rsidP="00702C56">
      <w:pPr>
        <w:rPr>
          <w:b/>
        </w:rPr>
      </w:pPr>
    </w:p>
    <w:p w14:paraId="2E5431E0" w14:textId="77777777" w:rsidR="00702C56" w:rsidRPr="001C286E" w:rsidRDefault="001C286E" w:rsidP="00702C56">
      <w:pPr>
        <w:rPr>
          <w:b/>
        </w:rPr>
      </w:pPr>
      <w:r>
        <w:rPr>
          <w:b/>
        </w:rPr>
        <w:t>Raad van Bestuur</w:t>
      </w:r>
    </w:p>
    <w:p w14:paraId="6F0A2CBF" w14:textId="77777777" w:rsidR="001C286E" w:rsidRDefault="001C286E" w:rsidP="00702C56"/>
    <w:tbl>
      <w:tblPr>
        <w:tblW w:w="509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1298"/>
      </w:tblGrid>
      <w:tr w:rsidR="001C286E" w:rsidRPr="001C286E" w14:paraId="6E073D98" w14:textId="77777777" w:rsidTr="00C62249">
        <w:trPr>
          <w:trHeight w:val="30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9B70" w14:textId="77777777" w:rsidR="001C286E" w:rsidRPr="001C286E" w:rsidRDefault="001C286E" w:rsidP="001C286E">
            <w:r w:rsidRPr="001C286E">
              <w:t>Categorie kosten: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01DD" w14:textId="7EEA13B8" w:rsidR="001C286E" w:rsidRPr="001C286E" w:rsidRDefault="001C286E" w:rsidP="001C286E">
            <w:r w:rsidRPr="001C286E">
              <w:t>Totaal 202</w:t>
            </w:r>
            <w:r w:rsidR="00C62249">
              <w:t>5</w:t>
            </w:r>
          </w:p>
        </w:tc>
      </w:tr>
      <w:tr w:rsidR="001C286E" w:rsidRPr="001C286E" w14:paraId="5498858E" w14:textId="77777777" w:rsidTr="00C62249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E6E8" w14:textId="77777777" w:rsidR="001C286E" w:rsidRPr="001C286E" w:rsidRDefault="001C286E" w:rsidP="001C286E">
            <w:r w:rsidRPr="001C286E">
              <w:t>Vaste onkostenvergoedingen: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2156" w14:textId="4D505B06" w:rsidR="001C286E" w:rsidRPr="001C286E" w:rsidRDefault="00C62249" w:rsidP="001C286E">
            <w:pPr>
              <w:jc w:val="right"/>
            </w:pPr>
            <w:r>
              <w:t>5</w:t>
            </w:r>
            <w:r w:rsidR="001C286E">
              <w:t>.</w:t>
            </w:r>
            <w:r>
              <w:t>0</w:t>
            </w:r>
            <w:r w:rsidR="001C286E">
              <w:t>00</w:t>
            </w:r>
          </w:p>
        </w:tc>
      </w:tr>
      <w:tr w:rsidR="001C286E" w:rsidRPr="001C286E" w14:paraId="67051805" w14:textId="77777777" w:rsidTr="00C62249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EF2D" w14:textId="77777777" w:rsidR="001C286E" w:rsidRPr="001C286E" w:rsidRDefault="001C286E" w:rsidP="001C286E">
            <w:r w:rsidRPr="001C286E">
              <w:t>Binnenlandse reiskosten: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7107" w14:textId="12A68876" w:rsidR="001C286E" w:rsidRPr="001C286E" w:rsidRDefault="001C286E" w:rsidP="001C286E">
            <w:pPr>
              <w:jc w:val="right"/>
            </w:pPr>
            <w:r w:rsidRPr="001C286E">
              <w:t>2.</w:t>
            </w:r>
            <w:r w:rsidR="00C62249">
              <w:t>284</w:t>
            </w:r>
          </w:p>
        </w:tc>
      </w:tr>
      <w:tr w:rsidR="001C286E" w:rsidRPr="001C286E" w14:paraId="35F5BFAB" w14:textId="77777777" w:rsidTr="00C62249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6908" w14:textId="77777777" w:rsidR="001C286E" w:rsidRPr="001C286E" w:rsidRDefault="001C286E" w:rsidP="001C286E">
            <w:r w:rsidRPr="001C286E">
              <w:t>Buitenlandse reiskosten: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435B" w14:textId="39FF6EA1" w:rsidR="001C286E" w:rsidRPr="001C286E" w:rsidRDefault="00C62249" w:rsidP="00C62249">
            <w:pPr>
              <w:jc w:val="right"/>
            </w:pPr>
            <w:r>
              <w:t>1.317</w:t>
            </w:r>
          </w:p>
        </w:tc>
      </w:tr>
      <w:tr w:rsidR="001C286E" w:rsidRPr="001C286E" w14:paraId="659B7858" w14:textId="77777777" w:rsidTr="00C62249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D325" w14:textId="77777777" w:rsidR="001C286E" w:rsidRPr="001C286E" w:rsidRDefault="001C286E" w:rsidP="001C286E">
            <w:r w:rsidRPr="001C286E">
              <w:t>Opleidingskosten: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0BFA" w14:textId="758EDC8C" w:rsidR="001C286E" w:rsidRPr="001C286E" w:rsidRDefault="00C62249" w:rsidP="001C286E">
            <w:pPr>
              <w:jc w:val="right"/>
            </w:pPr>
            <w:r>
              <w:t>9.517</w:t>
            </w:r>
          </w:p>
        </w:tc>
      </w:tr>
      <w:tr w:rsidR="001C286E" w:rsidRPr="001C286E" w14:paraId="1827C3CA" w14:textId="77777777" w:rsidTr="00C62249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B1FF" w14:textId="77777777" w:rsidR="001C286E" w:rsidRPr="001C286E" w:rsidRDefault="001C286E" w:rsidP="001C286E">
            <w:r w:rsidRPr="001C286E">
              <w:t>Representatiekosten: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37EF" w14:textId="76CE0987" w:rsidR="001C286E" w:rsidRPr="001C286E" w:rsidRDefault="00C62249" w:rsidP="001C286E">
            <w:pPr>
              <w:jc w:val="right"/>
            </w:pPr>
            <w:r>
              <w:t>939</w:t>
            </w:r>
          </w:p>
        </w:tc>
      </w:tr>
      <w:tr w:rsidR="001C286E" w:rsidRPr="001C286E" w14:paraId="7954396E" w14:textId="77777777" w:rsidTr="00C62249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C871" w14:textId="77777777" w:rsidR="001C286E" w:rsidRPr="001C286E" w:rsidRDefault="001C286E" w:rsidP="001C286E">
            <w:r w:rsidRPr="001C286E">
              <w:t>Overige kosten: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6966" w14:textId="5476A827" w:rsidR="001C286E" w:rsidRPr="001C286E" w:rsidRDefault="00C62249" w:rsidP="001C286E">
            <w:pPr>
              <w:jc w:val="right"/>
            </w:pPr>
            <w:r>
              <w:t>430</w:t>
            </w:r>
          </w:p>
        </w:tc>
      </w:tr>
      <w:tr w:rsidR="001C286E" w:rsidRPr="001C286E" w14:paraId="0E36F3D0" w14:textId="77777777" w:rsidTr="00C62249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26D3" w14:textId="77777777" w:rsidR="001C286E" w:rsidRPr="001C286E" w:rsidRDefault="001C286E" w:rsidP="001C286E">
            <w:pPr>
              <w:rPr>
                <w:b/>
                <w:bCs/>
              </w:rPr>
            </w:pPr>
            <w:r w:rsidRPr="001C286E">
              <w:rPr>
                <w:b/>
                <w:bCs/>
              </w:rPr>
              <w:t>Totaal: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3BDA" w14:textId="0845375C" w:rsidR="001C286E" w:rsidRPr="001C286E" w:rsidRDefault="00C62249" w:rsidP="001C286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19.487</w:t>
            </w:r>
          </w:p>
        </w:tc>
      </w:tr>
    </w:tbl>
    <w:p w14:paraId="6D342F54" w14:textId="77777777" w:rsidR="001C286E" w:rsidRDefault="001C286E" w:rsidP="00702C56"/>
    <w:p w14:paraId="06088F46" w14:textId="77777777" w:rsidR="001C286E" w:rsidRPr="001C286E" w:rsidRDefault="001C286E" w:rsidP="001C286E">
      <w:pPr>
        <w:rPr>
          <w:b/>
        </w:rPr>
      </w:pPr>
      <w:r w:rsidRPr="001C286E">
        <w:rPr>
          <w:b/>
        </w:rPr>
        <w:t xml:space="preserve">Raad van </w:t>
      </w:r>
      <w:r>
        <w:rPr>
          <w:b/>
        </w:rPr>
        <w:t>Toezicht</w:t>
      </w:r>
    </w:p>
    <w:p w14:paraId="116D1752" w14:textId="77777777" w:rsidR="001C286E" w:rsidRDefault="001C286E" w:rsidP="00702C56"/>
    <w:tbl>
      <w:tblPr>
        <w:tblW w:w="509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1298"/>
      </w:tblGrid>
      <w:tr w:rsidR="001C286E" w:rsidRPr="001C286E" w14:paraId="3F7F8D11" w14:textId="77777777" w:rsidTr="00C62249">
        <w:trPr>
          <w:trHeight w:val="30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62AF" w14:textId="77777777" w:rsidR="001C286E" w:rsidRPr="001C286E" w:rsidRDefault="001C286E" w:rsidP="001C286E">
            <w:r w:rsidRPr="001C286E">
              <w:t>Categorie kosten: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8867" w14:textId="4837985A" w:rsidR="001C286E" w:rsidRPr="001C286E" w:rsidRDefault="001C286E" w:rsidP="001C286E">
            <w:r w:rsidRPr="001C286E">
              <w:t>Totaal 202</w:t>
            </w:r>
            <w:r w:rsidR="00C62249">
              <w:t>5</w:t>
            </w:r>
          </w:p>
        </w:tc>
      </w:tr>
      <w:tr w:rsidR="001C286E" w:rsidRPr="001C286E" w14:paraId="4E91EFF4" w14:textId="77777777" w:rsidTr="00C62249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A11E" w14:textId="77777777" w:rsidR="001C286E" w:rsidRPr="001C286E" w:rsidRDefault="001C286E" w:rsidP="001C286E">
            <w:r w:rsidRPr="001C286E">
              <w:t>Vaste onkostenvergoedingen: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AA80" w14:textId="77777777" w:rsidR="001C286E" w:rsidRPr="001C286E" w:rsidRDefault="001C286E" w:rsidP="001C286E">
            <w:pPr>
              <w:jc w:val="right"/>
            </w:pPr>
            <w:r>
              <w:t>-</w:t>
            </w:r>
          </w:p>
        </w:tc>
      </w:tr>
      <w:tr w:rsidR="001C286E" w:rsidRPr="001C286E" w14:paraId="62C08B2F" w14:textId="77777777" w:rsidTr="00C62249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242B" w14:textId="77777777" w:rsidR="001C286E" w:rsidRPr="001C286E" w:rsidRDefault="001C286E" w:rsidP="001C286E">
            <w:r w:rsidRPr="001C286E">
              <w:t>Binnenlandse reiskosten: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35F3" w14:textId="63F30E3B" w:rsidR="001C286E" w:rsidRPr="001C286E" w:rsidRDefault="00C62249" w:rsidP="001C286E">
            <w:pPr>
              <w:jc w:val="right"/>
            </w:pPr>
            <w:r>
              <w:t>1.817</w:t>
            </w:r>
          </w:p>
        </w:tc>
      </w:tr>
      <w:tr w:rsidR="001C286E" w:rsidRPr="001C286E" w14:paraId="56CEA59C" w14:textId="77777777" w:rsidTr="00C62249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7719" w14:textId="77777777" w:rsidR="001C286E" w:rsidRPr="001C286E" w:rsidRDefault="001C286E" w:rsidP="001C286E">
            <w:r w:rsidRPr="001C286E">
              <w:t>Buitenlandse reiskosten: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B892" w14:textId="77777777" w:rsidR="001C286E" w:rsidRPr="001C286E" w:rsidRDefault="001C286E" w:rsidP="001C286E">
            <w:pPr>
              <w:jc w:val="right"/>
            </w:pPr>
            <w:r>
              <w:t>-</w:t>
            </w:r>
          </w:p>
        </w:tc>
      </w:tr>
      <w:tr w:rsidR="001C286E" w:rsidRPr="001C286E" w14:paraId="3EEF34B0" w14:textId="77777777" w:rsidTr="00C62249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3314" w14:textId="77777777" w:rsidR="001C286E" w:rsidRPr="001C286E" w:rsidRDefault="001C286E" w:rsidP="001C286E">
            <w:r w:rsidRPr="001C286E">
              <w:t>Opleidingskosten: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6534" w14:textId="08EBBA1D" w:rsidR="001C286E" w:rsidRPr="001C286E" w:rsidRDefault="00C62249" w:rsidP="001C286E">
            <w:pPr>
              <w:jc w:val="right"/>
            </w:pPr>
            <w:r>
              <w:t>3.150</w:t>
            </w:r>
          </w:p>
        </w:tc>
      </w:tr>
      <w:tr w:rsidR="001C286E" w:rsidRPr="001C286E" w14:paraId="4A7ED6D5" w14:textId="77777777" w:rsidTr="00C62249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11A3" w14:textId="77777777" w:rsidR="001C286E" w:rsidRPr="001C286E" w:rsidRDefault="001C286E" w:rsidP="001C286E">
            <w:r w:rsidRPr="001C286E">
              <w:t>Representatiekosten: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81EB" w14:textId="63514BD2" w:rsidR="001C286E" w:rsidRPr="001C286E" w:rsidRDefault="00C62249" w:rsidP="001C286E">
            <w:pPr>
              <w:jc w:val="right"/>
            </w:pPr>
            <w:r>
              <w:t>185</w:t>
            </w:r>
          </w:p>
        </w:tc>
      </w:tr>
      <w:tr w:rsidR="001C286E" w:rsidRPr="001C286E" w14:paraId="4E425377" w14:textId="77777777" w:rsidTr="00C62249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87A3" w14:textId="77777777" w:rsidR="001C286E" w:rsidRPr="001C286E" w:rsidRDefault="001C286E" w:rsidP="001C286E">
            <w:r w:rsidRPr="001C286E">
              <w:t>Overige kosten: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6562" w14:textId="77777777" w:rsidR="001C286E" w:rsidRPr="001C286E" w:rsidRDefault="001C286E" w:rsidP="001C286E">
            <w:pPr>
              <w:jc w:val="right"/>
            </w:pPr>
            <w:r>
              <w:t>-</w:t>
            </w:r>
          </w:p>
        </w:tc>
      </w:tr>
      <w:tr w:rsidR="001C286E" w:rsidRPr="001C286E" w14:paraId="4E1AB56C" w14:textId="77777777" w:rsidTr="00C62249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E79A" w14:textId="77777777" w:rsidR="001C286E" w:rsidRPr="001C286E" w:rsidRDefault="001C286E" w:rsidP="001C286E">
            <w:pPr>
              <w:rPr>
                <w:b/>
                <w:bCs/>
              </w:rPr>
            </w:pPr>
            <w:r w:rsidRPr="001C286E">
              <w:rPr>
                <w:b/>
                <w:bCs/>
              </w:rPr>
              <w:t>Totaal: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E3F2" w14:textId="31CBC8C0" w:rsidR="001C286E" w:rsidRPr="001C286E" w:rsidRDefault="00C62249" w:rsidP="001C286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5.206</w:t>
            </w:r>
          </w:p>
        </w:tc>
      </w:tr>
    </w:tbl>
    <w:p w14:paraId="71AEC965" w14:textId="77777777" w:rsidR="001C286E" w:rsidRPr="008F3089" w:rsidRDefault="001C286E" w:rsidP="00702C56"/>
    <w:sectPr w:rsidR="001C286E" w:rsidRPr="008F3089" w:rsidSect="00C23165">
      <w:headerReference w:type="default" r:id="rId7"/>
      <w:headerReference w:type="first" r:id="rId8"/>
      <w:pgSz w:w="11906" w:h="16838" w:code="9"/>
      <w:pgMar w:top="2665" w:right="1418" w:bottom="1418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C29F4" w14:textId="77777777" w:rsidR="00CD35E1" w:rsidRDefault="00CD35E1" w:rsidP="00A17208">
      <w:pPr>
        <w:spacing w:line="240" w:lineRule="auto"/>
      </w:pPr>
      <w:r>
        <w:separator/>
      </w:r>
    </w:p>
  </w:endnote>
  <w:endnote w:type="continuationSeparator" w:id="0">
    <w:p w14:paraId="182FDE8E" w14:textId="77777777" w:rsidR="00CD35E1" w:rsidRDefault="00CD35E1" w:rsidP="00A172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483D9" w14:textId="77777777" w:rsidR="00CD35E1" w:rsidRDefault="00CD35E1" w:rsidP="00A17208">
      <w:pPr>
        <w:spacing w:line="240" w:lineRule="auto"/>
      </w:pPr>
      <w:r>
        <w:separator/>
      </w:r>
    </w:p>
  </w:footnote>
  <w:footnote w:type="continuationSeparator" w:id="0">
    <w:p w14:paraId="09D3C4C8" w14:textId="77777777" w:rsidR="00CD35E1" w:rsidRDefault="00CD35E1" w:rsidP="00A172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ccLogoOP"/>
      <w:id w:val="92444687"/>
      <w:lock w:val="sdtContentLocked"/>
    </w:sdtPr>
    <w:sdtEndPr/>
    <w:sdtContent>
      <w:p w14:paraId="77613D47" w14:textId="77777777" w:rsidR="0033272E" w:rsidRDefault="004176F7" w:rsidP="00244E97">
        <w:pPr>
          <w:pStyle w:val="doHidden"/>
          <w:framePr w:w="11907" w:h="221" w:hSpace="0" w:wrap="around" w:vAnchor="page" w:x="1" w:y="1" w:anchorLock="1"/>
        </w:pPr>
        <w:r>
          <w:drawing>
            <wp:anchor distT="0" distB="0" distL="114300" distR="114300" simplePos="0" relativeHeight="251713536" behindDoc="0" locked="1" layoutInCell="1" allowOverlap="1" wp14:anchorId="6DB5BAD7" wp14:editId="6FCDAF55">
              <wp:simplePos x="0" y="0"/>
              <wp:positionH relativeFrom="page">
                <wp:posOffset>360045</wp:posOffset>
              </wp:positionH>
              <wp:positionV relativeFrom="page">
                <wp:posOffset>536575</wp:posOffset>
              </wp:positionV>
              <wp:extent cx="1818000" cy="698400"/>
              <wp:effectExtent l="0" t="0" r="0" b="6985"/>
              <wp:wrapNone/>
              <wp:docPr id="3" name="Afbeelding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CWZ logo een santeon ziekenhuis RGB.em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18000" cy="698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878B205" w14:textId="77777777" w:rsidR="00B802E9" w:rsidRDefault="00B802E9" w:rsidP="00B802E9">
    <w:pPr>
      <w:pStyle w:val="Koptekst"/>
      <w:spacing w:after="0"/>
    </w:pPr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</w:tblGrid>
    <w:tr w:rsidR="00B802E9" w14:paraId="6644BB52" w14:textId="77777777" w:rsidTr="00B802E9">
      <w:trPr>
        <w:trHeight w:hRule="exact" w:val="1871"/>
      </w:trPr>
      <w:tc>
        <w:tcPr>
          <w:tcW w:w="2694" w:type="dxa"/>
          <w:vAlign w:val="bottom"/>
        </w:tcPr>
        <w:p w14:paraId="795252F0" w14:textId="77777777" w:rsidR="00B802E9" w:rsidRDefault="00B802E9" w:rsidP="00B802E9">
          <w:pPr>
            <w:pStyle w:val="doItemLabel"/>
          </w:pPr>
          <w:bookmarkStart w:id="0" w:name="Page2" w:colFirst="0" w:colLast="0"/>
        </w:p>
      </w:tc>
    </w:tr>
    <w:bookmarkEnd w:id="0"/>
    <w:tr w:rsidR="00B802E9" w14:paraId="3DF176FD" w14:textId="77777777" w:rsidTr="00B802E9">
      <w:tc>
        <w:tcPr>
          <w:tcW w:w="2694" w:type="dxa"/>
        </w:tcPr>
        <w:p w14:paraId="75D3159F" w14:textId="77777777" w:rsidR="00B802E9" w:rsidRDefault="00E122BC" w:rsidP="00E122BC">
          <w:pPr>
            <w:pStyle w:val="doItemValu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176F7">
            <w:rPr>
              <w:noProof/>
            </w:rPr>
            <w:t>2</w:t>
          </w:r>
          <w:r>
            <w:fldChar w:fldCharType="end"/>
          </w:r>
          <w:r>
            <w:t>/</w:t>
          </w:r>
          <w:r w:rsidR="00C62249">
            <w:fldChar w:fldCharType="begin"/>
          </w:r>
          <w:r w:rsidR="00C62249">
            <w:instrText xml:space="preserve"> NUMPAGES </w:instrText>
          </w:r>
          <w:r w:rsidR="00C62249">
            <w:fldChar w:fldCharType="separate"/>
          </w:r>
          <w:r w:rsidR="00CD35E1">
            <w:rPr>
              <w:noProof/>
            </w:rPr>
            <w:t>1</w:t>
          </w:r>
          <w:r w:rsidR="00C62249">
            <w:rPr>
              <w:noProof/>
            </w:rPr>
            <w:fldChar w:fldCharType="end"/>
          </w:r>
        </w:p>
      </w:tc>
    </w:tr>
  </w:tbl>
  <w:p w14:paraId="736E960F" w14:textId="77777777" w:rsidR="00A17208" w:rsidRDefault="00A17208" w:rsidP="00B802E9">
    <w:pPr>
      <w:pStyle w:val="Koptekst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ccLogoFP"/>
      <w:id w:val="-405450877"/>
      <w:lock w:val="sdtContentLocked"/>
    </w:sdtPr>
    <w:sdtEndPr/>
    <w:sdtContent>
      <w:p w14:paraId="6073C5D4" w14:textId="77777777" w:rsidR="00A17208" w:rsidRDefault="004176F7" w:rsidP="00244E97">
        <w:pPr>
          <w:pStyle w:val="doHidden"/>
          <w:framePr w:w="11907" w:h="221" w:hSpace="0" w:wrap="around" w:vAnchor="page" w:x="1" w:y="1" w:anchorLock="1"/>
        </w:pPr>
        <w:r>
          <w:drawing>
            <wp:anchor distT="0" distB="0" distL="114300" distR="114300" simplePos="0" relativeHeight="251714560" behindDoc="0" locked="1" layoutInCell="1" allowOverlap="1" wp14:anchorId="40CC448B" wp14:editId="776E5B4A">
              <wp:simplePos x="0" y="0"/>
              <wp:positionH relativeFrom="page">
                <wp:posOffset>360045</wp:posOffset>
              </wp:positionH>
              <wp:positionV relativeFrom="page">
                <wp:posOffset>536575</wp:posOffset>
              </wp:positionV>
              <wp:extent cx="1818000" cy="698400"/>
              <wp:effectExtent l="0" t="0" r="0" b="6985"/>
              <wp:wrapNone/>
              <wp:docPr id="6" name="Afbeelding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CWZ logo een santeon ziekenhuis RGB.em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18000" cy="698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54794489" w14:textId="77777777" w:rsidR="00A17208" w:rsidRDefault="00A17208" w:rsidP="00FD5982">
    <w:pPr>
      <w:pStyle w:val="Koptekst"/>
      <w:spacing w:after="17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5E1"/>
    <w:rsid w:val="00005226"/>
    <w:rsid w:val="000510D3"/>
    <w:rsid w:val="00126F30"/>
    <w:rsid w:val="00151B8B"/>
    <w:rsid w:val="00166944"/>
    <w:rsid w:val="00166D0C"/>
    <w:rsid w:val="00181C56"/>
    <w:rsid w:val="001859C4"/>
    <w:rsid w:val="001C286E"/>
    <w:rsid w:val="001D2397"/>
    <w:rsid w:val="00226F73"/>
    <w:rsid w:val="00244E97"/>
    <w:rsid w:val="00272FAC"/>
    <w:rsid w:val="002745F0"/>
    <w:rsid w:val="00287C30"/>
    <w:rsid w:val="002E36B6"/>
    <w:rsid w:val="00304A8E"/>
    <w:rsid w:val="00312015"/>
    <w:rsid w:val="003131A6"/>
    <w:rsid w:val="0033272E"/>
    <w:rsid w:val="003415BE"/>
    <w:rsid w:val="00355203"/>
    <w:rsid w:val="00360A2B"/>
    <w:rsid w:val="003D46EE"/>
    <w:rsid w:val="003E2DA4"/>
    <w:rsid w:val="003E4EAC"/>
    <w:rsid w:val="00402B4D"/>
    <w:rsid w:val="00407B72"/>
    <w:rsid w:val="004176F7"/>
    <w:rsid w:val="004246B6"/>
    <w:rsid w:val="00454A41"/>
    <w:rsid w:val="004A44C2"/>
    <w:rsid w:val="004B4CEC"/>
    <w:rsid w:val="004E5930"/>
    <w:rsid w:val="004F737A"/>
    <w:rsid w:val="005170E3"/>
    <w:rsid w:val="00522AD9"/>
    <w:rsid w:val="005263DC"/>
    <w:rsid w:val="00591333"/>
    <w:rsid w:val="005F32E5"/>
    <w:rsid w:val="00617F1F"/>
    <w:rsid w:val="006433D5"/>
    <w:rsid w:val="00644A6B"/>
    <w:rsid w:val="006621FF"/>
    <w:rsid w:val="00671025"/>
    <w:rsid w:val="00671FFC"/>
    <w:rsid w:val="00696D9A"/>
    <w:rsid w:val="00702C56"/>
    <w:rsid w:val="007541FB"/>
    <w:rsid w:val="007554C8"/>
    <w:rsid w:val="0078396D"/>
    <w:rsid w:val="0079737B"/>
    <w:rsid w:val="007C2CCC"/>
    <w:rsid w:val="007D0FBB"/>
    <w:rsid w:val="007F08AF"/>
    <w:rsid w:val="00806BB3"/>
    <w:rsid w:val="00826398"/>
    <w:rsid w:val="00865CF1"/>
    <w:rsid w:val="00880ADB"/>
    <w:rsid w:val="00896A50"/>
    <w:rsid w:val="008C4B81"/>
    <w:rsid w:val="008D1BB4"/>
    <w:rsid w:val="008D7111"/>
    <w:rsid w:val="008F3089"/>
    <w:rsid w:val="009271A7"/>
    <w:rsid w:val="00986CE9"/>
    <w:rsid w:val="009957A9"/>
    <w:rsid w:val="009A2AAC"/>
    <w:rsid w:val="009D7A52"/>
    <w:rsid w:val="00A17208"/>
    <w:rsid w:val="00A3039B"/>
    <w:rsid w:val="00A766C0"/>
    <w:rsid w:val="00AA495B"/>
    <w:rsid w:val="00AE5B8D"/>
    <w:rsid w:val="00AF0524"/>
    <w:rsid w:val="00AF0E45"/>
    <w:rsid w:val="00AF68DA"/>
    <w:rsid w:val="00B05CD8"/>
    <w:rsid w:val="00B32173"/>
    <w:rsid w:val="00B757D4"/>
    <w:rsid w:val="00B760A8"/>
    <w:rsid w:val="00B802E9"/>
    <w:rsid w:val="00B82295"/>
    <w:rsid w:val="00BE0859"/>
    <w:rsid w:val="00BE3671"/>
    <w:rsid w:val="00BE4E63"/>
    <w:rsid w:val="00C0186C"/>
    <w:rsid w:val="00C03D30"/>
    <w:rsid w:val="00C12CF1"/>
    <w:rsid w:val="00C12E84"/>
    <w:rsid w:val="00C205E2"/>
    <w:rsid w:val="00C23165"/>
    <w:rsid w:val="00C62249"/>
    <w:rsid w:val="00C8607F"/>
    <w:rsid w:val="00CA29A9"/>
    <w:rsid w:val="00CC7BE6"/>
    <w:rsid w:val="00CD2263"/>
    <w:rsid w:val="00CD35E1"/>
    <w:rsid w:val="00CF2D21"/>
    <w:rsid w:val="00D070E7"/>
    <w:rsid w:val="00D278FD"/>
    <w:rsid w:val="00DA3069"/>
    <w:rsid w:val="00DE0766"/>
    <w:rsid w:val="00DE2569"/>
    <w:rsid w:val="00DE3EED"/>
    <w:rsid w:val="00E01C6E"/>
    <w:rsid w:val="00E122BC"/>
    <w:rsid w:val="00E709EB"/>
    <w:rsid w:val="00E978C2"/>
    <w:rsid w:val="00E97A7F"/>
    <w:rsid w:val="00EB62D3"/>
    <w:rsid w:val="00EE027C"/>
    <w:rsid w:val="00EE0EEF"/>
    <w:rsid w:val="00F1355C"/>
    <w:rsid w:val="00F30840"/>
    <w:rsid w:val="00F41854"/>
    <w:rsid w:val="00F43E2C"/>
    <w:rsid w:val="00F52D15"/>
    <w:rsid w:val="00F538FE"/>
    <w:rsid w:val="00F6092B"/>
    <w:rsid w:val="00F75DEF"/>
    <w:rsid w:val="00FD5982"/>
    <w:rsid w:val="00FF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8685EAD"/>
  <w15:docId w15:val="{1B24E365-7D45-4918-A4C9-97E334D2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495B"/>
    <w:pPr>
      <w:spacing w:after="0" w:line="260" w:lineRule="atLeast"/>
    </w:pPr>
  </w:style>
  <w:style w:type="paragraph" w:styleId="Kop1">
    <w:name w:val="heading 1"/>
    <w:basedOn w:val="Standaard"/>
    <w:next w:val="Standaard"/>
    <w:link w:val="Kop1Char"/>
    <w:uiPriority w:val="9"/>
    <w:semiHidden/>
    <w:qFormat/>
    <w:rsid w:val="00C12E84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semiHidden/>
    <w:rsid w:val="00AA495B"/>
    <w:rPr>
      <w:rFonts w:eastAsiaTheme="majorEastAsia" w:cstheme="majorBidi"/>
      <w:b/>
      <w:bCs/>
      <w:sz w:val="28"/>
      <w:szCs w:val="28"/>
    </w:rPr>
  </w:style>
  <w:style w:type="paragraph" w:styleId="Koptekst">
    <w:name w:val="header"/>
    <w:basedOn w:val="Standaard"/>
    <w:link w:val="KoptekstChar"/>
    <w:uiPriority w:val="99"/>
    <w:semiHidden/>
    <w:rsid w:val="00C23165"/>
    <w:pPr>
      <w:tabs>
        <w:tab w:val="center" w:pos="4536"/>
        <w:tab w:val="right" w:pos="9072"/>
      </w:tabs>
      <w:spacing w:after="720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A495B"/>
  </w:style>
  <w:style w:type="paragraph" w:styleId="Voettekst">
    <w:name w:val="footer"/>
    <w:basedOn w:val="Standaard"/>
    <w:link w:val="VoettekstChar"/>
    <w:uiPriority w:val="99"/>
    <w:semiHidden/>
    <w:rsid w:val="00C2316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A495B"/>
  </w:style>
  <w:style w:type="paragraph" w:customStyle="1" w:styleId="doHidden">
    <w:name w:val="doHidden"/>
    <w:basedOn w:val="Standaard"/>
    <w:next w:val="Standaard"/>
    <w:semiHidden/>
    <w:qFormat/>
    <w:rsid w:val="00C12CF1"/>
    <w:pPr>
      <w:framePr w:w="543" w:h="554" w:hSpace="141" w:wrap="around" w:vAnchor="text" w:hAnchor="page" w:x="493" w:y="-255"/>
    </w:pPr>
    <w:rPr>
      <w:rFonts w:eastAsia="Times New Roman" w:cs="Times New Roman"/>
      <w:noProof/>
      <w:szCs w:val="18"/>
      <w:lang w:eastAsia="nl-NL"/>
    </w:rPr>
  </w:style>
  <w:style w:type="table" w:styleId="Tabelraster">
    <w:name w:val="Table Grid"/>
    <w:basedOn w:val="Standaardtabel"/>
    <w:uiPriority w:val="59"/>
    <w:rsid w:val="00C23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ItemLabel">
    <w:name w:val="doItemLabel"/>
    <w:basedOn w:val="Standaard"/>
    <w:semiHidden/>
    <w:qFormat/>
    <w:rsid w:val="00C23165"/>
    <w:pPr>
      <w:spacing w:line="186" w:lineRule="exact"/>
    </w:pPr>
    <w:rPr>
      <w:i/>
      <w:sz w:val="16"/>
    </w:rPr>
  </w:style>
  <w:style w:type="paragraph" w:customStyle="1" w:styleId="doItemValue">
    <w:name w:val="doItemValue"/>
    <w:basedOn w:val="Standaard"/>
    <w:semiHidden/>
    <w:qFormat/>
    <w:rsid w:val="00C23165"/>
    <w:pPr>
      <w:spacing w:line="186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126F30"/>
    <w:rPr>
      <w:color w:val="808080"/>
    </w:rPr>
  </w:style>
  <w:style w:type="paragraph" w:customStyle="1" w:styleId="doHeaderLabel">
    <w:name w:val="doHeaderLabel"/>
    <w:basedOn w:val="Standaard"/>
    <w:semiHidden/>
    <w:qFormat/>
    <w:rsid w:val="00DE2569"/>
    <w:pPr>
      <w:spacing w:line="190" w:lineRule="exact"/>
    </w:pPr>
    <w:rPr>
      <w:b/>
      <w:i/>
      <w:color w:val="019BD9"/>
      <w:sz w:val="16"/>
    </w:rPr>
  </w:style>
  <w:style w:type="paragraph" w:customStyle="1" w:styleId="doHeaderItem">
    <w:name w:val="doHeaderItem"/>
    <w:basedOn w:val="Standaard"/>
    <w:semiHidden/>
    <w:qFormat/>
    <w:rsid w:val="00DE2569"/>
    <w:pPr>
      <w:spacing w:line="190" w:lineRule="exact"/>
    </w:pPr>
    <w:rPr>
      <w:color w:val="019BD9"/>
      <w:sz w:val="16"/>
    </w:rPr>
  </w:style>
  <w:style w:type="paragraph" w:customStyle="1" w:styleId="doDocType">
    <w:name w:val="doDocType"/>
    <w:basedOn w:val="Standaard"/>
    <w:next w:val="Standaard"/>
    <w:semiHidden/>
    <w:qFormat/>
    <w:rsid w:val="004F737A"/>
    <w:rPr>
      <w: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otOffice\Corporate%20Identity\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CWZ">
      <a:dk1>
        <a:srgbClr val="000000"/>
      </a:dk1>
      <a:lt1>
        <a:sysClr val="window" lastClr="FFFFFF"/>
      </a:lt1>
      <a:dk2>
        <a:srgbClr val="009EDB"/>
      </a:dk2>
      <a:lt2>
        <a:srgbClr val="B3E2EE"/>
      </a:lt2>
      <a:accent1>
        <a:srgbClr val="009EDB"/>
      </a:accent1>
      <a:accent2>
        <a:srgbClr val="78D0EB"/>
      </a:accent2>
      <a:accent3>
        <a:srgbClr val="B3E2EE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CBA28-6409-4874-B338-B07B3DE4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3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Draaisma</dc:creator>
  <cp:lastModifiedBy>Julia Draaisma</cp:lastModifiedBy>
  <cp:revision>2</cp:revision>
  <cp:lastPrinted>2015-04-09T08:14:00Z</cp:lastPrinted>
  <dcterms:created xsi:type="dcterms:W3CDTF">2026-06-02T07:36:00Z</dcterms:created>
  <dcterms:modified xsi:type="dcterms:W3CDTF">2026-06-02T07:36:00Z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Blank</vt:lpwstr>
  </property>
  <property fmtid="{D5CDD505-2E9C-101B-9397-08002B2CF9AE}" pid="3" name="CreatedWithVersion">
    <vt:lpwstr>1.3.4</vt:lpwstr>
  </property>
</Properties>
</file>